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9" w:rsidRPr="00951D06" w:rsidRDefault="00EA38FD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209D1033" wp14:editId="44833C1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210514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3970" r="5715" b="508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39AE939B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5B3">
        <w:rPr>
          <w:rFonts w:ascii="TH SarabunPSK" w:hAnsi="TH SarabunPSK" w:cs="TH SarabunPSK" w:hint="cs"/>
          <w:sz w:val="32"/>
          <w:szCs w:val="32"/>
          <w:cs/>
        </w:rPr>
        <w:t>โรงเรียนแม่สายประสิทธิ์ศาสตร์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210514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B5F5E" wp14:editId="3E664E6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1430" r="5715" b="762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06B553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B64B1" wp14:editId="7CB2C3D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3335" r="11430" b="571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227A50B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5B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535D9" w:rsidRPr="00C87E7C" w:rsidRDefault="00210514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6F0AFB" wp14:editId="0C05093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7620" r="10795" b="1143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6FD2F8C7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A4414">
        <w:rPr>
          <w:rFonts w:ascii="TH SarabunPSK" w:hAnsi="TH SarabunPSK" w:cs="TH SarabunPSK" w:hint="cs"/>
          <w:sz w:val="32"/>
          <w:szCs w:val="32"/>
          <w:cs/>
        </w:rPr>
        <w:t>การมอบหมายภาระงานสอน</w:t>
      </w:r>
      <w:r w:rsidR="00422646">
        <w:rPr>
          <w:rFonts w:ascii="TH SarabunPSK" w:hAnsi="TH SarabunPSK" w:cs="TH SarabunPSK" w:hint="cs"/>
          <w:sz w:val="32"/>
          <w:szCs w:val="32"/>
          <w:cs/>
        </w:rPr>
        <w:t xml:space="preserve">/งานพิเศษ </w:t>
      </w:r>
      <w:r w:rsidR="00EA4414">
        <w:rPr>
          <w:rFonts w:ascii="TH SarabunPSK" w:hAnsi="TH SarabunPSK" w:cs="TH SarabunPSK" w:hint="cs"/>
          <w:sz w:val="32"/>
          <w:szCs w:val="32"/>
          <w:cs/>
        </w:rPr>
        <w:t>(กรณีไปราชการ)</w:t>
      </w:r>
    </w:p>
    <w:p w:rsidR="00C87E7C" w:rsidRPr="00AB6516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B651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A352E2" w:rsidRPr="00AB65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4414" w:rsidRPr="00AB651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ผู้อำนวยการโรงเรียนแม่สายประสิทธิ์ศาสตร์</w:t>
      </w:r>
    </w:p>
    <w:p w:rsidR="00D2080D" w:rsidRPr="00AB6516" w:rsidRDefault="00D2080D" w:rsidP="00D2080D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 </w:t>
      </w:r>
      <w:r w:rsidR="00AB651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B6516">
        <w:rPr>
          <w:rFonts w:ascii="TH SarabunPSK" w:hAnsi="TH SarabunPSK" w:cs="TH SarabunPSK" w:hint="cs"/>
          <w:sz w:val="32"/>
          <w:szCs w:val="32"/>
          <w:cs/>
        </w:rPr>
        <w:t>แบบบันทึกการมอบหมายงาน</w:t>
      </w:r>
      <w:r w:rsidRPr="00AB6516">
        <w:rPr>
          <w:rFonts w:ascii="TH SarabunPSK" w:hAnsi="TH SarabunPSK" w:cs="TH SarabunPSK" w:hint="cs"/>
          <w:sz w:val="32"/>
          <w:szCs w:val="32"/>
          <w:cs/>
        </w:rPr>
        <w:tab/>
      </w:r>
      <w:r w:rsidR="00AB6516" w:rsidRPr="00AB6516">
        <w:rPr>
          <w:rFonts w:ascii="TH SarabunPSK" w:hAnsi="TH SarabunPSK" w:cs="TH SarabunPSK"/>
          <w:sz w:val="32"/>
          <w:szCs w:val="32"/>
          <w:cs/>
        </w:rPr>
        <w:tab/>
      </w:r>
      <w:r w:rsidR="00AB6516" w:rsidRPr="00AB6516">
        <w:rPr>
          <w:rFonts w:ascii="TH SarabunPSK" w:hAnsi="TH SarabunPSK" w:cs="TH SarabunPSK"/>
          <w:sz w:val="32"/>
          <w:szCs w:val="32"/>
          <w:cs/>
        </w:rPr>
        <w:tab/>
      </w:r>
      <w:r w:rsidR="00AB6516" w:rsidRPr="00AB6516">
        <w:rPr>
          <w:rFonts w:ascii="TH SarabunPSK" w:hAnsi="TH SarabunPSK" w:cs="TH SarabunPSK"/>
          <w:sz w:val="32"/>
          <w:szCs w:val="32"/>
          <w:cs/>
        </w:rPr>
        <w:tab/>
      </w:r>
      <w:r w:rsidR="00AB6516" w:rsidRPr="00AB651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B6516"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AB6516" w:rsidRPr="00AB6516" w:rsidRDefault="00AB6516" w:rsidP="00AB6516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51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A7C17">
        <w:rPr>
          <w:rFonts w:ascii="TH SarabunPSK" w:hAnsi="TH SarabunPSK" w:cs="TH SarabunPSK" w:hint="cs"/>
          <w:sz w:val="32"/>
          <w:szCs w:val="32"/>
          <w:cs/>
        </w:rPr>
        <w:t>หนังสือหรือ</w:t>
      </w:r>
      <w:r w:rsidRPr="00AB6516">
        <w:rPr>
          <w:rFonts w:ascii="TH SarabunPSK" w:hAnsi="TH SarabunPSK" w:cs="TH SarabunPSK" w:hint="cs"/>
          <w:sz w:val="32"/>
          <w:szCs w:val="32"/>
          <w:cs/>
        </w:rPr>
        <w:t>คำสั่งที่ไปปฏิบัติราชการ</w:t>
      </w:r>
      <w:r w:rsidRPr="00AB651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651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AB6516" w:rsidRDefault="00AB6516" w:rsidP="00AB6516">
      <w:pPr>
        <w:pStyle w:val="NoSpacing"/>
        <w:ind w:firstLine="720"/>
        <w:rPr>
          <w:rFonts w:ascii="TH SarabunPSK" w:hAnsi="TH SarabunPSK" w:cs="TH SarabunPSK"/>
          <w:sz w:val="16"/>
          <w:szCs w:val="16"/>
        </w:rPr>
      </w:pPr>
    </w:p>
    <w:p w:rsidR="00AB6516" w:rsidRPr="00A345DA" w:rsidRDefault="00AB6516" w:rsidP="00A345D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6516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B36C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6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345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AB6516" w:rsidRPr="00B36C1F" w:rsidRDefault="00AB6516" w:rsidP="00A345DA">
      <w:pPr>
        <w:pStyle w:val="NoSpacing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AB6516">
        <w:rPr>
          <w:rFonts w:ascii="TH SarabunPSK" w:hAnsi="TH SarabunPSK" w:cs="TH SarabunPSK"/>
          <w:sz w:val="32"/>
          <w:szCs w:val="32"/>
          <w:cs/>
        </w:rPr>
        <w:t>ได้รับคำสั่ง</w:t>
      </w:r>
      <w:r>
        <w:rPr>
          <w:rFonts w:ascii="TH SarabunPSK" w:hAnsi="TH SarabunPSK" w:cs="TH SarabunPSK" w:hint="cs"/>
          <w:sz w:val="32"/>
          <w:szCs w:val="32"/>
          <w:cs/>
        </w:rPr>
        <w:t>/มอบหมายให้ปฏิบัติราชการ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6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2080D" w:rsidRPr="00AB651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36C1F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Pr="00AB651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36C1F" w:rsidRPr="00B36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AB651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36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6C1F" w:rsidRPr="00B36C1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2268B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รวมระยะเวลา</w:t>
      </w:r>
      <w:r w:rsidRPr="00AB65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B651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AB6516">
        <w:rPr>
          <w:rFonts w:ascii="TH SarabunPSK" w:hAnsi="TH SarabunPSK" w:cs="TH SarabunPSK" w:hint="cs"/>
          <w:sz w:val="32"/>
          <w:szCs w:val="32"/>
          <w:cs/>
        </w:rPr>
        <w:tab/>
      </w:r>
    </w:p>
    <w:p w:rsidR="00E453DC" w:rsidRPr="00E453DC" w:rsidRDefault="00E453DC" w:rsidP="00E453DC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DC44B3" w:rsidRPr="00AB6516" w:rsidRDefault="00B42EBD" w:rsidP="0092268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516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D2080D" w:rsidRPr="00AB6516">
        <w:rPr>
          <w:rFonts w:ascii="TH SarabunPSK" w:hAnsi="TH SarabunPSK" w:cs="TH SarabunPSK"/>
          <w:sz w:val="32"/>
          <w:szCs w:val="32"/>
          <w:cs/>
        </w:rPr>
        <w:t>ในช่วงระยะ</w:t>
      </w:r>
      <w:r w:rsidR="00444921">
        <w:rPr>
          <w:rFonts w:ascii="TH SarabunPSK" w:hAnsi="TH SarabunPSK" w:cs="TH SarabunPSK"/>
          <w:sz w:val="32"/>
          <w:szCs w:val="32"/>
          <w:cs/>
        </w:rPr>
        <w:t xml:space="preserve">เวลาที่ไปปฏิบัติราชการดังกล่าว </w:t>
      </w:r>
      <w:r w:rsidR="00D2080D" w:rsidRPr="00AB6516">
        <w:rPr>
          <w:rFonts w:ascii="TH SarabunPSK" w:hAnsi="TH SarabunPSK" w:cs="TH SarabunPSK"/>
          <w:sz w:val="32"/>
          <w:szCs w:val="32"/>
          <w:cs/>
        </w:rPr>
        <w:t>ข้าพเจ้าได้มอบหมาย</w:t>
      </w:r>
      <w:r w:rsidR="00444921">
        <w:rPr>
          <w:rFonts w:ascii="TH SarabunPSK" w:hAnsi="TH SarabunPSK" w:cs="TH SarabunPSK"/>
          <w:sz w:val="32"/>
          <w:szCs w:val="32"/>
          <w:cs/>
        </w:rPr>
        <w:t>ภาระงานสอน</w:t>
      </w:r>
      <w:r w:rsidR="0044492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44921">
        <w:rPr>
          <w:rFonts w:ascii="TH SarabunPSK" w:hAnsi="TH SarabunPSK" w:cs="TH SarabunPSK"/>
          <w:sz w:val="32"/>
          <w:szCs w:val="32"/>
          <w:cs/>
        </w:rPr>
        <w:t xml:space="preserve">งานพิเศษเรียบร้อยแล้ว </w:t>
      </w:r>
      <w:r w:rsidR="00D2080D" w:rsidRPr="00AB6516">
        <w:rPr>
          <w:rFonts w:ascii="TH SarabunPSK" w:hAnsi="TH SarabunPSK" w:cs="TH SarabunPSK"/>
          <w:sz w:val="32"/>
          <w:szCs w:val="32"/>
          <w:cs/>
        </w:rPr>
        <w:t>รายละเอียดตามแบบบันทึกการมอบหมายงานที่แนบ</w:t>
      </w:r>
      <w:r w:rsidR="0059265D" w:rsidRPr="00AB6516">
        <w:rPr>
          <w:rFonts w:ascii="TH SarabunPSK" w:hAnsi="TH SarabunPSK" w:cs="TH SarabunPSK"/>
          <w:sz w:val="32"/>
          <w:szCs w:val="32"/>
          <w:cs/>
        </w:rPr>
        <w:t>มาพร้อมนี้</w:t>
      </w:r>
    </w:p>
    <w:p w:rsidR="00A345DA" w:rsidRPr="00A345DA" w:rsidRDefault="00A345DA" w:rsidP="00A345DA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:rsidR="00C87E7C" w:rsidRPr="00AB6516" w:rsidRDefault="003F13E1" w:rsidP="00A345D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516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  <w:r w:rsidR="00D2080D" w:rsidRPr="00AB6516">
        <w:rPr>
          <w:rFonts w:ascii="TH SarabunPSK" w:hAnsi="TH SarabunPSK" w:cs="TH SarabunPSK"/>
          <w:sz w:val="32"/>
          <w:szCs w:val="32"/>
          <w:cs/>
        </w:rPr>
        <w:t>และพิจารณาดำเนินการออกคำสั่งแต่งตั้งไปราชการต่อไป</w:t>
      </w:r>
      <w:r w:rsidR="00234405" w:rsidRPr="00AB65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C27E1" w:rsidRDefault="009C27E1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9F04DE" w:rsidRPr="00B80B01" w:rsidRDefault="009F04DE" w:rsidP="00D330DA">
      <w:pPr>
        <w:rPr>
          <w:rFonts w:ascii="TH SarabunPSK" w:hAnsi="TH SarabunPSK" w:cs="TH SarabunPSK"/>
          <w:sz w:val="32"/>
          <w:szCs w:val="32"/>
        </w:rPr>
      </w:pPr>
    </w:p>
    <w:p w:rsidR="00D330DA" w:rsidRPr="00D330DA" w:rsidRDefault="00D330DA" w:rsidP="00D330DA">
      <w:pPr>
        <w:ind w:left="283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47856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36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330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23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0DA">
        <w:rPr>
          <w:rFonts w:ascii="TH SarabunPSK" w:hAnsi="TH SarabunPSK" w:cs="TH SarabunPSK" w:hint="cs"/>
          <w:sz w:val="32"/>
          <w:szCs w:val="32"/>
          <w:cs/>
        </w:rPr>
        <w:tab/>
      </w:r>
      <w:r w:rsidRPr="00D330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C87E7C" w:rsidRPr="00D330DA" w:rsidRDefault="00D330DA" w:rsidP="00D330DA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1236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D2080D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422646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2C74C9" w:rsidRPr="002C74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449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236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449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F13E1" w:rsidRDefault="00D330DA" w:rsidP="00D330DA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80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30D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F13E1" w:rsidRPr="00D330DA" w:rsidRDefault="00D330DA" w:rsidP="00D330DA">
      <w:pPr>
        <w:ind w:left="144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2080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D2080D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C27E1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2080D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2080D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2080D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9C27E1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2080D" w:rsidRPr="009226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2080D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9265D" w:rsidRDefault="0059265D" w:rsidP="00D330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</w:p>
    <w:p w:rsidR="00DD1651" w:rsidRDefault="00DD1651" w:rsidP="0059265D">
      <w:pPr>
        <w:rPr>
          <w:rFonts w:ascii="TH SarabunPSK" w:hAnsi="TH SarabunPSK" w:cs="TH SarabunPSK"/>
          <w:sz w:val="32"/>
          <w:szCs w:val="32"/>
        </w:rPr>
      </w:pPr>
    </w:p>
    <w:p w:rsidR="00DD1651" w:rsidRDefault="00DD1651" w:rsidP="0059265D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36C1F" w:rsidRDefault="00B36C1F" w:rsidP="0059265D">
      <w:pPr>
        <w:rPr>
          <w:rFonts w:ascii="TH SarabunPSK" w:hAnsi="TH SarabunPSK" w:cs="TH SarabunPSK"/>
          <w:sz w:val="32"/>
          <w:szCs w:val="32"/>
        </w:rPr>
      </w:pPr>
    </w:p>
    <w:p w:rsidR="0059265D" w:rsidRPr="0059265D" w:rsidRDefault="0059265D" w:rsidP="005926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</w:t>
      </w:r>
      <w:r w:rsidR="00AE3C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กการมอบหมายภาระงานสอน/งานพิเศษ </w:t>
      </w:r>
      <w:r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(กรณีไปราชการ)</w:t>
      </w:r>
    </w:p>
    <w:p w:rsidR="0059265D" w:rsidRPr="0059265D" w:rsidRDefault="00F50950" w:rsidP="00F5095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="002C7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265D"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59265D"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44492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9265D"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9265D"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</w:t>
      </w:r>
      <w:r w:rsidR="0059265D"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2C74C9" w:rsidRPr="002C74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C74C9" w:rsidRPr="002C74C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9265D" w:rsidRPr="002C74C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59265D"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59265D" w:rsidRPr="0059265D" w:rsidRDefault="002C74C9" w:rsidP="005926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โรงเรียนแม่สายประสิทธิ์ศาสตร์  </w:t>
      </w:r>
      <w:r w:rsidR="0059265D" w:rsidRPr="0059265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</w:t>
      </w:r>
      <w:r w:rsidR="00EB1E91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พื้นที่การศึกษามัธยมศึกษาเชียงราย</w:t>
      </w:r>
    </w:p>
    <w:p w:rsidR="0059265D" w:rsidRDefault="0059265D" w:rsidP="005926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***************************************************************************************************</w:t>
      </w:r>
    </w:p>
    <w:tbl>
      <w:tblPr>
        <w:tblStyle w:val="TableGrid"/>
        <w:tblW w:w="10299" w:type="dxa"/>
        <w:jc w:val="center"/>
        <w:tblLook w:val="04A0" w:firstRow="1" w:lastRow="0" w:firstColumn="1" w:lastColumn="0" w:noHBand="0" w:noVBand="1"/>
      </w:tblPr>
      <w:tblGrid>
        <w:gridCol w:w="601"/>
        <w:gridCol w:w="1011"/>
        <w:gridCol w:w="1028"/>
        <w:gridCol w:w="1616"/>
        <w:gridCol w:w="3381"/>
        <w:gridCol w:w="2662"/>
      </w:tblGrid>
      <w:tr w:rsidR="002259A0" w:rsidRPr="00AA7C17" w:rsidTr="00444921">
        <w:trPr>
          <w:trHeight w:val="441"/>
          <w:jc w:val="center"/>
        </w:trPr>
        <w:tc>
          <w:tcPr>
            <w:tcW w:w="601" w:type="dxa"/>
            <w:shd w:val="clear" w:color="auto" w:fill="FFFF00"/>
          </w:tcPr>
          <w:p w:rsidR="002259A0" w:rsidRPr="00AA7C17" w:rsidRDefault="00444921" w:rsidP="00AA7C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011" w:type="dxa"/>
            <w:shd w:val="clear" w:color="auto" w:fill="FFFF00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1028" w:type="dxa"/>
            <w:shd w:val="clear" w:color="auto" w:fill="FFFF00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616" w:type="dxa"/>
            <w:shd w:val="clear" w:color="auto" w:fill="FFFF00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3381" w:type="dxa"/>
            <w:shd w:val="clear" w:color="auto" w:fill="FFFF00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เนื้อหางานสอน/ภาระงานสอน</w:t>
            </w:r>
          </w:p>
        </w:tc>
        <w:tc>
          <w:tcPr>
            <w:tcW w:w="2662" w:type="dxa"/>
            <w:shd w:val="clear" w:color="auto" w:fill="FFFF00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7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</w:t>
            </w:r>
            <w:r w:rsidR="00DA54F4" w:rsidRPr="00AA7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ผิดชอบ</w:t>
            </w:r>
            <w:r w:rsidRPr="00AA7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(ลงลายมือชื่อ)</w:t>
            </w:r>
          </w:p>
        </w:tc>
      </w:tr>
      <w:tr w:rsidR="002259A0" w:rsidRPr="00AA7C17" w:rsidTr="00AE3C96">
        <w:trPr>
          <w:trHeight w:val="412"/>
          <w:jc w:val="center"/>
        </w:trPr>
        <w:tc>
          <w:tcPr>
            <w:tcW w:w="601" w:type="dxa"/>
          </w:tcPr>
          <w:p w:rsidR="002259A0" w:rsidRPr="00AA7C17" w:rsidRDefault="00AA7C17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1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444921" w:rsidRPr="00AA7C17" w:rsidRDefault="00AE3C96" w:rsidP="00AA7C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:rsidR="00AE3C96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7C1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259A0" w:rsidRPr="00AA7C17" w:rsidTr="00AE3C96">
        <w:trPr>
          <w:trHeight w:val="412"/>
          <w:jc w:val="center"/>
        </w:trPr>
        <w:tc>
          <w:tcPr>
            <w:tcW w:w="601" w:type="dxa"/>
          </w:tcPr>
          <w:p w:rsidR="002259A0" w:rsidRPr="00AA7C17" w:rsidRDefault="00AA7C17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1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Pr="00AA7C17" w:rsidRDefault="00AE3C96" w:rsidP="00AA7C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:rsidR="002259A0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7C1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259A0" w:rsidRPr="00AA7C17" w:rsidTr="00AE3C96">
        <w:trPr>
          <w:trHeight w:val="412"/>
          <w:jc w:val="center"/>
        </w:trPr>
        <w:tc>
          <w:tcPr>
            <w:tcW w:w="601" w:type="dxa"/>
          </w:tcPr>
          <w:p w:rsidR="002259A0" w:rsidRPr="00AA7C17" w:rsidRDefault="00AA7C17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1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Pr="00AA7C17" w:rsidRDefault="00AE3C96" w:rsidP="00AA7C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:rsidR="002259A0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7C1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259A0" w:rsidRPr="00AA7C17" w:rsidTr="00AE3C96">
        <w:trPr>
          <w:trHeight w:val="423"/>
          <w:jc w:val="center"/>
        </w:trPr>
        <w:tc>
          <w:tcPr>
            <w:tcW w:w="601" w:type="dxa"/>
          </w:tcPr>
          <w:p w:rsidR="002259A0" w:rsidRPr="00AA7C17" w:rsidRDefault="00AA7C17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1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Pr="00AA7C17" w:rsidRDefault="00AE3C96" w:rsidP="00AA7C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:rsidR="002259A0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7C1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259A0" w:rsidRPr="00AA7C17" w:rsidTr="00AE3C96">
        <w:trPr>
          <w:trHeight w:val="412"/>
          <w:jc w:val="center"/>
        </w:trPr>
        <w:tc>
          <w:tcPr>
            <w:tcW w:w="601" w:type="dxa"/>
          </w:tcPr>
          <w:p w:rsidR="002259A0" w:rsidRPr="00AA7C17" w:rsidRDefault="00AA7C17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1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Pr="00AA7C17" w:rsidRDefault="00AE3C96" w:rsidP="00AA7C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:rsidR="002259A0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7C1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259A0" w:rsidRPr="00AA7C17" w:rsidTr="00AE3C96">
        <w:trPr>
          <w:trHeight w:val="412"/>
          <w:jc w:val="center"/>
        </w:trPr>
        <w:tc>
          <w:tcPr>
            <w:tcW w:w="601" w:type="dxa"/>
          </w:tcPr>
          <w:p w:rsidR="002259A0" w:rsidRPr="00AA7C17" w:rsidRDefault="00AA7C17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01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Pr="00AA7C17" w:rsidRDefault="00AE3C96" w:rsidP="00AA7C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:rsidR="002259A0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7C1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259A0" w:rsidRPr="00AA7C17" w:rsidTr="00AE3C96">
        <w:trPr>
          <w:trHeight w:val="412"/>
          <w:jc w:val="center"/>
        </w:trPr>
        <w:tc>
          <w:tcPr>
            <w:tcW w:w="601" w:type="dxa"/>
          </w:tcPr>
          <w:p w:rsidR="002259A0" w:rsidRPr="00AA7C17" w:rsidRDefault="00AA7C17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01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1" w:type="dxa"/>
          </w:tcPr>
          <w:p w:rsidR="002259A0" w:rsidRPr="00AA7C17" w:rsidRDefault="002259A0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2" w:type="dxa"/>
          </w:tcPr>
          <w:p w:rsidR="00AE3C96" w:rsidRPr="00AA7C17" w:rsidRDefault="00AE3C96" w:rsidP="00AA7C1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:rsidR="002259A0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7C1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E3C96" w:rsidRPr="00AA7C17" w:rsidTr="00AE3C96">
        <w:trPr>
          <w:trHeight w:val="1267"/>
          <w:jc w:val="center"/>
        </w:trPr>
        <w:tc>
          <w:tcPr>
            <w:tcW w:w="1612" w:type="dxa"/>
            <w:gridSpan w:val="2"/>
            <w:vAlign w:val="center"/>
          </w:tcPr>
          <w:p w:rsidR="00AE3C96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28"/>
                <w:cs/>
              </w:rPr>
              <w:t>งานพิเศษ (ถ้ามี)</w:t>
            </w:r>
          </w:p>
        </w:tc>
        <w:tc>
          <w:tcPr>
            <w:tcW w:w="1028" w:type="dxa"/>
          </w:tcPr>
          <w:p w:rsidR="00AE3C96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</w:pPr>
          </w:p>
        </w:tc>
        <w:tc>
          <w:tcPr>
            <w:tcW w:w="4997" w:type="dxa"/>
            <w:gridSpan w:val="2"/>
          </w:tcPr>
          <w:p w:rsidR="00AE3C96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E3C96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AE3C96" w:rsidRPr="00AA7C17" w:rsidRDefault="00AE3C96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2662" w:type="dxa"/>
          </w:tcPr>
          <w:p w:rsidR="0025710C" w:rsidRPr="00AA7C17" w:rsidRDefault="0025710C" w:rsidP="00AA7C17">
            <w:pPr>
              <w:spacing w:before="24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:rsidR="00AE3C96" w:rsidRPr="00AA7C17" w:rsidRDefault="0025710C" w:rsidP="00AA7C1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7C1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AA7C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59265D" w:rsidRPr="00DA54F4" w:rsidRDefault="0059265D" w:rsidP="0059265D">
      <w:pPr>
        <w:jc w:val="center"/>
        <w:rPr>
          <w:rFonts w:ascii="TH SarabunPSK" w:hAnsi="TH SarabunPSK" w:cs="TH SarabunPSK"/>
          <w:sz w:val="16"/>
          <w:szCs w:val="16"/>
        </w:rPr>
      </w:pPr>
    </w:p>
    <w:p w:rsidR="00F50950" w:rsidRDefault="00F50950" w:rsidP="005926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C17" w:rsidRDefault="00AA7C17" w:rsidP="0059265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54F4" w:rsidRDefault="00422646" w:rsidP="00DA54F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DA54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DA54F4" w:rsidRPr="00DA54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54F4">
        <w:rPr>
          <w:rFonts w:ascii="TH SarabunPSK" w:hAnsi="TH SarabunPSK" w:cs="TH SarabunPSK"/>
          <w:sz w:val="32"/>
          <w:szCs w:val="32"/>
          <w:cs/>
        </w:rPr>
        <w:tab/>
      </w:r>
      <w:r w:rsidR="00DA54F4">
        <w:rPr>
          <w:rFonts w:ascii="TH SarabunPSK" w:hAnsi="TH SarabunPSK" w:cs="TH SarabunPSK"/>
          <w:sz w:val="32"/>
          <w:szCs w:val="32"/>
          <w:cs/>
        </w:rPr>
        <w:tab/>
      </w:r>
      <w:r w:rsidR="00DA54F4">
        <w:rPr>
          <w:rFonts w:ascii="TH SarabunPSK" w:hAnsi="TH SarabunPSK" w:cs="TH SarabunPSK"/>
          <w:sz w:val="32"/>
          <w:szCs w:val="32"/>
          <w:cs/>
        </w:rPr>
        <w:tab/>
      </w:r>
      <w:r w:rsidR="00DA54F4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DA54F4" w:rsidRPr="00DA54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54F4" w:rsidRPr="00DA54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54F4" w:rsidRPr="00DA54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A54F4" w:rsidRPr="00DA54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54F4" w:rsidRPr="00DA54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A54F4">
        <w:rPr>
          <w:rFonts w:ascii="TH SarabunPSK" w:hAnsi="TH SarabunPSK" w:cs="TH SarabunPSK"/>
          <w:sz w:val="32"/>
          <w:szCs w:val="32"/>
          <w:cs/>
        </w:rPr>
        <w:tab/>
      </w:r>
    </w:p>
    <w:p w:rsidR="00DA54F4" w:rsidRDefault="00DA54F4" w:rsidP="00DA54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E3C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E3C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DA54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Pr="00AE3C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E3C9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A54F4" w:rsidRDefault="00DA54F4" w:rsidP="00DA54F4">
      <w:pPr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ผู้มอบหมายภาระงานสอน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หัวหน้ากลุ่มสาระการเรียนรู้/ห้องเรียนพิเศษ</w:t>
      </w:r>
    </w:p>
    <w:p w:rsidR="00444921" w:rsidRPr="00444921" w:rsidRDefault="00444921" w:rsidP="00DA54F4">
      <w:pPr>
        <w:rPr>
          <w:rFonts w:ascii="TH SarabunPSK" w:hAnsi="TH SarabunPSK" w:cs="TH SarabunPSK"/>
          <w:sz w:val="18"/>
          <w:szCs w:val="18"/>
        </w:rPr>
      </w:pPr>
    </w:p>
    <w:p w:rsidR="00AA7C17" w:rsidRDefault="00AA7C17" w:rsidP="00DA54F4">
      <w:pPr>
        <w:rPr>
          <w:rFonts w:ascii="TH SarabunPSK" w:hAnsi="TH SarabunPSK" w:cs="TH SarabunPSK"/>
          <w:sz w:val="16"/>
          <w:szCs w:val="16"/>
        </w:rPr>
      </w:pPr>
    </w:p>
    <w:p w:rsidR="00444921" w:rsidRPr="00444921" w:rsidRDefault="00444921" w:rsidP="00DA54F4">
      <w:pPr>
        <w:rPr>
          <w:rFonts w:ascii="TH SarabunPSK" w:hAnsi="TH SarabunPSK" w:cs="TH SarabunPSK"/>
          <w:sz w:val="16"/>
          <w:szCs w:val="16"/>
        </w:rPr>
      </w:pPr>
    </w:p>
    <w:p w:rsidR="00F50950" w:rsidRDefault="00422646" w:rsidP="00444921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444921" w:rsidRPr="00444921">
        <w:rPr>
          <w:rFonts w:ascii="TH SarabunPSK" w:hAnsi="TH SarabunPSK" w:cs="TH SarabunPSK"/>
          <w:sz w:val="32"/>
          <w:szCs w:val="32"/>
          <w:u w:val="dotted"/>
        </w:rPr>
        <w:tab/>
      </w:r>
      <w:r w:rsidR="00444921" w:rsidRPr="00444921">
        <w:rPr>
          <w:rFonts w:ascii="TH SarabunPSK" w:hAnsi="TH SarabunPSK" w:cs="TH SarabunPSK"/>
          <w:sz w:val="32"/>
          <w:szCs w:val="32"/>
          <w:u w:val="dotted"/>
        </w:rPr>
        <w:tab/>
      </w:r>
      <w:r w:rsidR="00444921" w:rsidRPr="00444921">
        <w:rPr>
          <w:rFonts w:ascii="TH SarabunPSK" w:hAnsi="TH SarabunPSK" w:cs="TH SarabunPSK"/>
          <w:sz w:val="32"/>
          <w:szCs w:val="32"/>
          <w:u w:val="dotted"/>
        </w:rPr>
        <w:tab/>
      </w:r>
      <w:r w:rsidR="00444921" w:rsidRPr="00444921">
        <w:rPr>
          <w:rFonts w:ascii="TH SarabunPSK" w:hAnsi="TH SarabunPSK" w:cs="TH SarabunPSK"/>
          <w:sz w:val="32"/>
          <w:szCs w:val="32"/>
          <w:u w:val="dotted"/>
        </w:rPr>
        <w:tab/>
      </w:r>
      <w:r w:rsidR="00444921" w:rsidRPr="0044492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50950" w:rsidRDefault="00F50950" w:rsidP="00DA54F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D63FB">
        <w:rPr>
          <w:rFonts w:ascii="TH SarabunPSK" w:hAnsi="TH SarabunPSK" w:cs="TH SarabunPSK" w:hint="cs"/>
          <w:sz w:val="32"/>
          <w:szCs w:val="32"/>
          <w:cs/>
        </w:rPr>
        <w:t>นายวชิรวิชญ์  ประมาณ</w:t>
      </w:r>
      <w:r w:rsidR="0019551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A54F4" w:rsidRDefault="00DA54F4" w:rsidP="00DA54F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444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</w:p>
    <w:p w:rsidR="00F50950" w:rsidRDefault="00F50950" w:rsidP="0059265D">
      <w:pPr>
        <w:rPr>
          <w:rFonts w:ascii="TH SarabunPSK" w:hAnsi="TH SarabunPSK" w:cs="TH SarabunPSK"/>
          <w:sz w:val="32"/>
          <w:szCs w:val="32"/>
        </w:rPr>
      </w:pPr>
    </w:p>
    <w:sectPr w:rsidR="00F50950" w:rsidSect="00DD1651">
      <w:headerReference w:type="even" r:id="rId7"/>
      <w:headerReference w:type="first" r:id="rId8"/>
      <w:pgSz w:w="11906" w:h="16838" w:code="9"/>
      <w:pgMar w:top="851" w:right="1134" w:bottom="709" w:left="1134" w:header="284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95" w:rsidRDefault="000C2595">
      <w:r>
        <w:separator/>
      </w:r>
    </w:p>
  </w:endnote>
  <w:endnote w:type="continuationSeparator" w:id="0">
    <w:p w:rsidR="000C2595" w:rsidRDefault="000C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95" w:rsidRDefault="000C2595">
      <w:r>
        <w:separator/>
      </w:r>
    </w:p>
  </w:footnote>
  <w:footnote w:type="continuationSeparator" w:id="0">
    <w:p w:rsidR="000C2595" w:rsidRDefault="000C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B8698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51" w:rsidRPr="00DD1651" w:rsidRDefault="00DD1651" w:rsidP="00DD1651">
    <w:pPr>
      <w:pStyle w:val="Header"/>
      <w:rPr>
        <w:rFonts w:ascii="TH SarabunPSK" w:hAnsi="TH SarabunPSK" w:cs="TH SarabunPSK"/>
        <w:b/>
        <w:bCs/>
        <w:sz w:val="32"/>
        <w:szCs w:val="32"/>
        <w:cs/>
      </w:rPr>
    </w:pPr>
    <w:r w:rsidRPr="00DD1651">
      <w:rPr>
        <w:rFonts w:ascii="TH SarabunPSK" w:hAnsi="TH SarabunPSK" w:cs="TH SarabunPSK"/>
        <w:b/>
        <w:bCs/>
        <w:sz w:val="32"/>
        <w:szCs w:val="32"/>
        <w:cs/>
      </w:rPr>
      <w:t xml:space="preserve"> </w:t>
    </w:r>
  </w:p>
  <w:p w:rsidR="00DD1651" w:rsidRDefault="00DD16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88"/>
    <w:rsid w:val="000009B3"/>
    <w:rsid w:val="0000477C"/>
    <w:rsid w:val="00030DAC"/>
    <w:rsid w:val="00030E9D"/>
    <w:rsid w:val="00041424"/>
    <w:rsid w:val="00052604"/>
    <w:rsid w:val="0006583D"/>
    <w:rsid w:val="00084154"/>
    <w:rsid w:val="000A6271"/>
    <w:rsid w:val="000C2595"/>
    <w:rsid w:val="000D658D"/>
    <w:rsid w:val="000F778D"/>
    <w:rsid w:val="000F7E98"/>
    <w:rsid w:val="00107DC9"/>
    <w:rsid w:val="00123636"/>
    <w:rsid w:val="00193FB7"/>
    <w:rsid w:val="00195517"/>
    <w:rsid w:val="001A238F"/>
    <w:rsid w:val="001A5205"/>
    <w:rsid w:val="001F5E85"/>
    <w:rsid w:val="00210514"/>
    <w:rsid w:val="002259A0"/>
    <w:rsid w:val="00234405"/>
    <w:rsid w:val="0025710C"/>
    <w:rsid w:val="002747A4"/>
    <w:rsid w:val="00275788"/>
    <w:rsid w:val="002A1FF0"/>
    <w:rsid w:val="002C74C9"/>
    <w:rsid w:val="002E1EB8"/>
    <w:rsid w:val="00342A8A"/>
    <w:rsid w:val="00387B20"/>
    <w:rsid w:val="003B0B81"/>
    <w:rsid w:val="003F13E1"/>
    <w:rsid w:val="00422646"/>
    <w:rsid w:val="004419F3"/>
    <w:rsid w:val="00444921"/>
    <w:rsid w:val="004470AA"/>
    <w:rsid w:val="00475E89"/>
    <w:rsid w:val="00480551"/>
    <w:rsid w:val="004B3100"/>
    <w:rsid w:val="004B4D7E"/>
    <w:rsid w:val="004C3320"/>
    <w:rsid w:val="004C53C8"/>
    <w:rsid w:val="0050318C"/>
    <w:rsid w:val="00551C6A"/>
    <w:rsid w:val="00567976"/>
    <w:rsid w:val="00575BB7"/>
    <w:rsid w:val="0059265D"/>
    <w:rsid w:val="005B0B09"/>
    <w:rsid w:val="005C1C8B"/>
    <w:rsid w:val="005C2439"/>
    <w:rsid w:val="005D6CB0"/>
    <w:rsid w:val="005E3BB5"/>
    <w:rsid w:val="005F4098"/>
    <w:rsid w:val="005F4EE0"/>
    <w:rsid w:val="00636E63"/>
    <w:rsid w:val="006652D6"/>
    <w:rsid w:val="00670D27"/>
    <w:rsid w:val="00672FD6"/>
    <w:rsid w:val="00684728"/>
    <w:rsid w:val="00687D57"/>
    <w:rsid w:val="006A4118"/>
    <w:rsid w:val="006B17F4"/>
    <w:rsid w:val="006D16F7"/>
    <w:rsid w:val="006F058C"/>
    <w:rsid w:val="006F668F"/>
    <w:rsid w:val="00715042"/>
    <w:rsid w:val="007941B5"/>
    <w:rsid w:val="007C77C3"/>
    <w:rsid w:val="007D72D1"/>
    <w:rsid w:val="007E047A"/>
    <w:rsid w:val="007E6E95"/>
    <w:rsid w:val="007F2EC6"/>
    <w:rsid w:val="008073F3"/>
    <w:rsid w:val="0082788F"/>
    <w:rsid w:val="00847856"/>
    <w:rsid w:val="008535D9"/>
    <w:rsid w:val="0086677E"/>
    <w:rsid w:val="008720A2"/>
    <w:rsid w:val="008C522F"/>
    <w:rsid w:val="00904C2B"/>
    <w:rsid w:val="00920E53"/>
    <w:rsid w:val="00921E9F"/>
    <w:rsid w:val="0092268B"/>
    <w:rsid w:val="00923102"/>
    <w:rsid w:val="00946E2C"/>
    <w:rsid w:val="00951D06"/>
    <w:rsid w:val="00990D85"/>
    <w:rsid w:val="00993A07"/>
    <w:rsid w:val="009C27E1"/>
    <w:rsid w:val="009C74E1"/>
    <w:rsid w:val="009D4F51"/>
    <w:rsid w:val="009D4FD0"/>
    <w:rsid w:val="009D595A"/>
    <w:rsid w:val="009D74D7"/>
    <w:rsid w:val="009F04DE"/>
    <w:rsid w:val="009F0CDC"/>
    <w:rsid w:val="00A12C41"/>
    <w:rsid w:val="00A25CB2"/>
    <w:rsid w:val="00A31692"/>
    <w:rsid w:val="00A345DA"/>
    <w:rsid w:val="00A352E2"/>
    <w:rsid w:val="00A60D81"/>
    <w:rsid w:val="00A64DF4"/>
    <w:rsid w:val="00A91585"/>
    <w:rsid w:val="00A960DB"/>
    <w:rsid w:val="00A97E58"/>
    <w:rsid w:val="00AA7C17"/>
    <w:rsid w:val="00AB3BC8"/>
    <w:rsid w:val="00AB6516"/>
    <w:rsid w:val="00AD0725"/>
    <w:rsid w:val="00AE3C96"/>
    <w:rsid w:val="00AE4267"/>
    <w:rsid w:val="00AF410F"/>
    <w:rsid w:val="00B075B3"/>
    <w:rsid w:val="00B36C1F"/>
    <w:rsid w:val="00B42EBD"/>
    <w:rsid w:val="00B80B01"/>
    <w:rsid w:val="00B84631"/>
    <w:rsid w:val="00B8566C"/>
    <w:rsid w:val="00B86988"/>
    <w:rsid w:val="00BA5756"/>
    <w:rsid w:val="00C06268"/>
    <w:rsid w:val="00C13F57"/>
    <w:rsid w:val="00C17F83"/>
    <w:rsid w:val="00C87E7C"/>
    <w:rsid w:val="00C94909"/>
    <w:rsid w:val="00CA1559"/>
    <w:rsid w:val="00CF14F9"/>
    <w:rsid w:val="00D2080D"/>
    <w:rsid w:val="00D330DA"/>
    <w:rsid w:val="00D35165"/>
    <w:rsid w:val="00D518B7"/>
    <w:rsid w:val="00D615FF"/>
    <w:rsid w:val="00D6626B"/>
    <w:rsid w:val="00DA54F4"/>
    <w:rsid w:val="00DB741A"/>
    <w:rsid w:val="00DC44B3"/>
    <w:rsid w:val="00DD1651"/>
    <w:rsid w:val="00E453DC"/>
    <w:rsid w:val="00E46D92"/>
    <w:rsid w:val="00E537F1"/>
    <w:rsid w:val="00E6095C"/>
    <w:rsid w:val="00E66306"/>
    <w:rsid w:val="00EA38FD"/>
    <w:rsid w:val="00EA4414"/>
    <w:rsid w:val="00EB1E91"/>
    <w:rsid w:val="00EE0C32"/>
    <w:rsid w:val="00F116A9"/>
    <w:rsid w:val="00F23720"/>
    <w:rsid w:val="00F312F2"/>
    <w:rsid w:val="00F50950"/>
    <w:rsid w:val="00F55A73"/>
    <w:rsid w:val="00F57925"/>
    <w:rsid w:val="00FB0249"/>
    <w:rsid w:val="00FB3EF2"/>
    <w:rsid w:val="00FD63F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C4569"/>
  <w15:docId w15:val="{DC5D6811-A86A-4D06-A8C3-ACC5AF08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zh-TW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88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4419F3"/>
  </w:style>
  <w:style w:type="table" w:styleId="TableGrid">
    <w:name w:val="Table Grid"/>
    <w:basedOn w:val="TableNormal"/>
    <w:rsid w:val="00DC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A1559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CA1559"/>
    <w:rPr>
      <w:rFonts w:ascii="Leelawadee" w:hAnsi="Leelawadee"/>
      <w:sz w:val="18"/>
      <w:szCs w:val="22"/>
      <w:lang w:eastAsia="en-US"/>
    </w:rPr>
  </w:style>
  <w:style w:type="paragraph" w:styleId="NoSpacing">
    <w:name w:val="No Spacing"/>
    <w:uiPriority w:val="1"/>
    <w:qFormat/>
    <w:rsid w:val="00AB6516"/>
    <w:rPr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\Downloads\&#3627;&#3609;&#3633;&#3591;&#3626;&#3639;&#3629;&#3616;&#3634;&#3618;&#3651;&#3609;_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หนังสือภายใน_2</Template>
  <TotalTime>4704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HP</cp:lastModifiedBy>
  <cp:revision>57</cp:revision>
  <cp:lastPrinted>2024-11-05T04:06:00Z</cp:lastPrinted>
  <dcterms:created xsi:type="dcterms:W3CDTF">2017-07-21T06:59:00Z</dcterms:created>
  <dcterms:modified xsi:type="dcterms:W3CDTF">2024-11-05T09:06:00Z</dcterms:modified>
</cp:coreProperties>
</file>